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965" w:rsidRPr="00243511" w:rsidRDefault="00283965" w:rsidP="00C452C3">
      <w:pPr>
        <w:pStyle w:val="SectionIXHeader"/>
        <w:rPr>
          <w:rFonts w:ascii="Times New Roman" w:hAnsi="Times New Roman" w:cs="Times New Roman"/>
          <w:sz w:val="28"/>
          <w:szCs w:val="28"/>
        </w:rPr>
      </w:pPr>
      <w:r w:rsidRPr="00243511">
        <w:rPr>
          <w:rFonts w:ascii="Times New Roman" w:hAnsi="Times New Roman" w:cs="Times New Roman"/>
          <w:sz w:val="28"/>
          <w:szCs w:val="28"/>
        </w:rPr>
        <w:t xml:space="preserve">Garancija </w:t>
      </w:r>
      <w:r>
        <w:rPr>
          <w:rFonts w:ascii="Times New Roman" w:hAnsi="Times New Roman" w:cs="Times New Roman"/>
          <w:sz w:val="28"/>
          <w:szCs w:val="28"/>
        </w:rPr>
        <w:t xml:space="preserve">banke </w:t>
      </w:r>
      <w:r w:rsidRPr="00243511">
        <w:rPr>
          <w:rFonts w:ascii="Times New Roman" w:hAnsi="Times New Roman" w:cs="Times New Roman"/>
          <w:sz w:val="28"/>
          <w:szCs w:val="28"/>
        </w:rPr>
        <w:t xml:space="preserve">za dobro izvršenje posla </w:t>
      </w:r>
    </w:p>
    <w:p w:rsidR="00283965" w:rsidRPr="00452BD5" w:rsidRDefault="00283965" w:rsidP="00C452C3">
      <w:pPr>
        <w:pStyle w:val="Footer"/>
        <w:tabs>
          <w:tab w:val="clear" w:pos="9504"/>
        </w:tabs>
        <w:spacing w:before="0"/>
        <w:rPr>
          <w:i/>
          <w:iCs/>
        </w:rPr>
      </w:pPr>
      <w:r w:rsidRPr="000A7F8C">
        <w:rPr>
          <w:i/>
          <w:iCs/>
          <w:highlight w:val="lightGray"/>
        </w:rPr>
        <w:t>[Na zahtev ponuđača, banka popunjava ovaj obrazac u skladu sa datim uputstvima. ]</w:t>
      </w:r>
    </w:p>
    <w:p w:rsidR="00283965" w:rsidRPr="00452BD5" w:rsidRDefault="00283965" w:rsidP="00C452C3">
      <w:pPr>
        <w:pStyle w:val="Footer"/>
        <w:tabs>
          <w:tab w:val="clear" w:pos="9504"/>
        </w:tabs>
        <w:spacing w:before="0"/>
      </w:pPr>
    </w:p>
    <w:p w:rsidR="00283965" w:rsidRPr="00452BD5" w:rsidRDefault="00283965" w:rsidP="00C452C3">
      <w:pPr>
        <w:jc w:val="right"/>
      </w:pPr>
      <w:r w:rsidRPr="00452BD5">
        <w:t xml:space="preserve">Datum: </w:t>
      </w:r>
      <w:r w:rsidRPr="00452BD5">
        <w:rPr>
          <w:i/>
          <w:iCs/>
        </w:rPr>
        <w:t>[unesite datum (dan, mesec i godina) podnošenja ponude]</w:t>
      </w:r>
    </w:p>
    <w:p w:rsidR="00283965" w:rsidRDefault="00283965" w:rsidP="00EA06E0">
      <w:pPr>
        <w:jc w:val="right"/>
      </w:pPr>
      <w:r w:rsidRPr="00452BD5">
        <w:t>broj i naziv:</w:t>
      </w:r>
      <w:r>
        <w:t xml:space="preserve"> </w:t>
      </w:r>
      <w:r>
        <w:rPr>
          <w:b/>
          <w:bCs/>
        </w:rPr>
        <w:t>RHP-W4-404-94/</w:t>
      </w:r>
      <w:r w:rsidRPr="00503743">
        <w:rPr>
          <w:b/>
          <w:bCs/>
        </w:rPr>
        <w:t>16-03</w:t>
      </w:r>
    </w:p>
    <w:p w:rsidR="00283965" w:rsidRPr="00452BD5" w:rsidRDefault="00283965" w:rsidP="00C452C3">
      <w:pPr>
        <w:jc w:val="right"/>
        <w:rPr>
          <w:b/>
          <w:bCs/>
          <w:i/>
          <w:iCs/>
        </w:rPr>
      </w:pPr>
    </w:p>
    <w:p w:rsidR="00283965" w:rsidRPr="00452BD5" w:rsidRDefault="00283965" w:rsidP="00C452C3">
      <w:pPr>
        <w:pStyle w:val="Footer"/>
        <w:tabs>
          <w:tab w:val="clear" w:pos="9504"/>
        </w:tabs>
        <w:spacing w:before="0"/>
      </w:pPr>
    </w:p>
    <w:p w:rsidR="00283965" w:rsidRPr="00452BD5" w:rsidRDefault="00283965" w:rsidP="00C452C3">
      <w:pPr>
        <w:pStyle w:val="Footer"/>
        <w:tabs>
          <w:tab w:val="clear" w:pos="9504"/>
        </w:tabs>
        <w:spacing w:before="0"/>
      </w:pPr>
    </w:p>
    <w:p w:rsidR="00283965" w:rsidRPr="00452BD5" w:rsidRDefault="00283965" w:rsidP="00452BF9">
      <w:pPr>
        <w:spacing w:after="200"/>
      </w:pPr>
      <w:r w:rsidRPr="00452BD5">
        <w:rPr>
          <w:i/>
          <w:iCs/>
        </w:rPr>
        <w:t>[Naziv banke, sa adresom filijale ili kancelarije koja izdaje garanciju]</w:t>
      </w:r>
    </w:p>
    <w:p w:rsidR="00283965" w:rsidRPr="00EA06E0" w:rsidRDefault="00283965" w:rsidP="001E4E5C">
      <w:pPr>
        <w:spacing w:before="120" w:after="120"/>
        <w:jc w:val="both"/>
        <w:rPr>
          <w:b/>
          <w:bCs/>
        </w:rPr>
      </w:pPr>
      <w:r w:rsidRPr="00452BD5">
        <w:rPr>
          <w:b/>
          <w:bCs/>
        </w:rPr>
        <w:t>Korisnik</w:t>
      </w:r>
      <w:r w:rsidRPr="00EA06E0">
        <w:rPr>
          <w:b/>
          <w:bCs/>
        </w:rPr>
        <w:t xml:space="preserve">:Grad Jagodina, Kralja Petra I br 6, 35000 Jagodina , PIB </w:t>
      </w:r>
      <w:r w:rsidRPr="00EA06E0">
        <w:rPr>
          <w:b/>
          <w:bCs/>
          <w:lang w:val="ru-RU"/>
        </w:rPr>
        <w:t>:</w:t>
      </w:r>
      <w:r w:rsidRPr="00EA06E0">
        <w:rPr>
          <w:b/>
          <w:bCs/>
          <w:lang w:val="sr-Cyrl-CS"/>
        </w:rPr>
        <w:t>10</w:t>
      </w:r>
      <w:r w:rsidRPr="00EA06E0">
        <w:rPr>
          <w:b/>
          <w:bCs/>
          <w:lang w:val="ru-RU"/>
        </w:rPr>
        <w:t>2904062</w:t>
      </w:r>
      <w:r w:rsidRPr="00EA06E0">
        <w:rPr>
          <w:b/>
          <w:bCs/>
        </w:rPr>
        <w:t xml:space="preserve"> i Matični broj</w:t>
      </w:r>
      <w:r w:rsidRPr="00EA06E0">
        <w:rPr>
          <w:b/>
          <w:bCs/>
          <w:lang w:val="sr-Cyrl-CS"/>
        </w:rPr>
        <w:t>: 07</w:t>
      </w:r>
      <w:r w:rsidRPr="00EA06E0">
        <w:rPr>
          <w:b/>
          <w:bCs/>
          <w:lang w:val="ru-RU"/>
        </w:rPr>
        <w:t>115008</w:t>
      </w:r>
    </w:p>
    <w:p w:rsidR="00283965" w:rsidRPr="00452BD5" w:rsidRDefault="00283965" w:rsidP="00C452C3">
      <w:pPr>
        <w:spacing w:after="200"/>
        <w:rPr>
          <w:i/>
          <w:iCs/>
        </w:rPr>
      </w:pPr>
      <w:r w:rsidRPr="00452BD5">
        <w:rPr>
          <w:b/>
          <w:bCs/>
        </w:rPr>
        <w:t>GARANCIJA ZA DOBRO IZVRŠENJE POSLA br.:</w:t>
      </w:r>
      <w:r w:rsidRPr="00452BD5">
        <w:tab/>
      </w:r>
      <w:r w:rsidRPr="00452BD5">
        <w:rPr>
          <w:i/>
          <w:iCs/>
        </w:rPr>
        <w:t>[unesite broj garancije za dobro izvršenje posla]</w:t>
      </w:r>
    </w:p>
    <w:p w:rsidR="00283965" w:rsidRPr="00452BD5" w:rsidRDefault="00283965" w:rsidP="00C452C3">
      <w:pPr>
        <w:spacing w:after="200"/>
        <w:jc w:val="both"/>
      </w:pPr>
      <w:r w:rsidRPr="00452BD5">
        <w:t xml:space="preserve">Mi smo obavešteni da je </w:t>
      </w:r>
      <w:r w:rsidRPr="00452BD5">
        <w:rPr>
          <w:i/>
          <w:iCs/>
        </w:rPr>
        <w:t>[unesite puni naziv dobavljača]</w:t>
      </w:r>
      <w:r w:rsidRPr="00452BD5">
        <w:t xml:space="preserve"> (u daljem tekstu „Nalogodavac“) zaključio ugovor br. </w:t>
      </w:r>
      <w:r w:rsidRPr="00452BD5">
        <w:rPr>
          <w:i/>
          <w:iCs/>
        </w:rPr>
        <w:t>[unesite broj]</w:t>
      </w:r>
      <w:r w:rsidRPr="00452BD5">
        <w:t xml:space="preserve"> dana </w:t>
      </w:r>
      <w:r w:rsidRPr="00452BD5">
        <w:rPr>
          <w:i/>
          <w:iCs/>
        </w:rPr>
        <w:t>[unesite dan i mesec], [unesite godinu]</w:t>
      </w:r>
      <w:r w:rsidRPr="00452BD5">
        <w:t xml:space="preserve"> sa vama o nabavci </w:t>
      </w:r>
      <w:r w:rsidRPr="00452BD5">
        <w:rPr>
          <w:i/>
          <w:iCs/>
        </w:rPr>
        <w:t>[opis dobara i pratećih usluga]</w:t>
      </w:r>
      <w:r w:rsidRPr="00452BD5">
        <w:t xml:space="preserve">(u daljem tekstu „ugovor“). </w:t>
      </w:r>
    </w:p>
    <w:p w:rsidR="00283965" w:rsidRPr="00452BD5" w:rsidRDefault="00283965" w:rsidP="00C452C3">
      <w:pPr>
        <w:spacing w:after="200"/>
        <w:jc w:val="both"/>
      </w:pPr>
      <w:r w:rsidRPr="00452BD5">
        <w:t>Pored toga, razumemo da se u skladu sa uslovima ugovora traži garancija za dobro izvršenje posla.</w:t>
      </w:r>
    </w:p>
    <w:p w:rsidR="00283965" w:rsidRPr="00452BD5" w:rsidRDefault="00283965" w:rsidP="00C452C3">
      <w:pPr>
        <w:spacing w:after="200"/>
        <w:jc w:val="both"/>
      </w:pPr>
      <w:r w:rsidRPr="00452BD5">
        <w:t xml:space="preserve">Na zahtev Nalogodavca, ovim neopozivo preuzimamo obavezu da vama platimo svaku sumu(e) koja ne prelazi </w:t>
      </w:r>
      <w:r w:rsidRPr="00452BD5">
        <w:rPr>
          <w:i/>
          <w:iCs/>
        </w:rPr>
        <w:t>[unesite iznos(e)</w:t>
      </w:r>
      <w:r w:rsidRPr="00452BD5">
        <w:rPr>
          <w:rStyle w:val="FootnoteReference"/>
          <w:i/>
          <w:iCs/>
          <w:lang w:eastAsia="en-US"/>
        </w:rPr>
        <w:footnoteReference w:id="2"/>
      </w:r>
      <w:r w:rsidRPr="00452BD5">
        <w:rPr>
          <w:i/>
          <w:iCs/>
        </w:rPr>
        <w:t xml:space="preserve">) brojkama i slovima] </w:t>
      </w:r>
      <w:r w:rsidRPr="00452BD5">
        <w:t>po prijemu vašeg prvog zahteva pisanim putem kojim izjavljujete da dobavljač ne ispunjava ugovor, bez primedbe ili obrazlaganja, ili bez potrebe da dokazujete ili pokažete osnove ili razloge vašeg zahteva ili iznosa koje u njemu naveden.</w:t>
      </w:r>
    </w:p>
    <w:p w:rsidR="00283965" w:rsidRPr="00452BD5" w:rsidRDefault="00283965" w:rsidP="00C452C3">
      <w:pPr>
        <w:spacing w:after="200"/>
        <w:jc w:val="both"/>
      </w:pPr>
      <w:r w:rsidRPr="00452BD5">
        <w:t xml:space="preserve">Ova garancija ističe ne kasnije od </w:t>
      </w:r>
      <w:r>
        <w:rPr>
          <w:rStyle w:val="FootnoteReference"/>
          <w:lang w:eastAsia="en-US"/>
        </w:rPr>
        <w:footnoteReference w:id="3"/>
      </w:r>
      <w:r w:rsidRPr="00452BD5">
        <w:rPr>
          <w:i/>
          <w:iCs/>
        </w:rPr>
        <w:t>[unesite broj]</w:t>
      </w:r>
      <w:r w:rsidRPr="00452BD5">
        <w:t xml:space="preserve"> dan </w:t>
      </w:r>
      <w:r w:rsidRPr="00452BD5">
        <w:rPr>
          <w:i/>
          <w:iCs/>
        </w:rPr>
        <w:t>[unesite mesec][unesite godinu]</w:t>
      </w:r>
      <w:r w:rsidRPr="00452BD5">
        <w:t xml:space="preserve"> i svako potraživanje za plaćanjem prema istoj mora da se podnese kod nas, u ovoj kancelariji, na ili pre toga datuma.</w:t>
      </w:r>
    </w:p>
    <w:p w:rsidR="00283965" w:rsidRPr="00452BD5" w:rsidRDefault="00283965" w:rsidP="00C452C3">
      <w:pPr>
        <w:spacing w:after="200"/>
        <w:jc w:val="both"/>
      </w:pPr>
      <w:r w:rsidRPr="00452BD5">
        <w:t>Slažemo se sa jednokratnim produženjem ove garancije na period koji ne prelazi [jednu godinu], kao odgovor pisanom zahtevu za produženje, sa tim da nam je zahtev podnet pre isteka garancije.</w:t>
      </w:r>
    </w:p>
    <w:p w:rsidR="00283965" w:rsidRPr="00452BD5" w:rsidRDefault="00283965" w:rsidP="00C452C3">
      <w:pPr>
        <w:spacing w:after="200"/>
        <w:jc w:val="both"/>
      </w:pPr>
      <w:r w:rsidRPr="00452BD5">
        <w:t>Ova garancija podleže Jednoobraznim pravilima za zah</w:t>
      </w:r>
      <w:r>
        <w:t>tev garancija, MTK izdanje br. 7</w:t>
      </w:r>
      <w:r w:rsidRPr="00452BD5">
        <w:t>58</w:t>
      </w:r>
      <w:r>
        <w:t>.</w:t>
      </w:r>
    </w:p>
    <w:p w:rsidR="00283965" w:rsidRPr="00452BD5" w:rsidRDefault="00283965" w:rsidP="00C452C3">
      <w:r w:rsidRPr="00452BD5">
        <w:rPr>
          <w:i/>
          <w:iCs/>
        </w:rPr>
        <w:t>[potpisi ovlašćenog predstavnika banke i dobavljača]</w:t>
      </w:r>
    </w:p>
    <w:p w:rsidR="00283965" w:rsidRPr="00452BD5" w:rsidRDefault="00283965" w:rsidP="00EA06E0">
      <w:pPr>
        <w:pStyle w:val="SectionIXHeader"/>
        <w:rPr>
          <w:rFonts w:ascii="Times New Roman" w:hAnsi="Times New Roman" w:cs="Times New Roman"/>
          <w:sz w:val="24"/>
          <w:szCs w:val="24"/>
        </w:rPr>
      </w:pPr>
      <w:r w:rsidRPr="00452BD5">
        <w:rPr>
          <w:rFonts w:ascii="Times New Roman" w:hAnsi="Times New Roman" w:cs="Times New Roman"/>
          <w:sz w:val="24"/>
          <w:szCs w:val="24"/>
        </w:rPr>
        <w:br w:type="page"/>
      </w:r>
      <w:bookmarkStart w:id="0" w:name="_GoBack"/>
      <w:bookmarkStart w:id="1" w:name="_Toc333312024"/>
      <w:bookmarkStart w:id="2" w:name="_Toc428352208"/>
      <w:bookmarkStart w:id="3" w:name="_Toc438907199"/>
      <w:bookmarkStart w:id="4" w:name="_Toc438907299"/>
      <w:bookmarkStart w:id="5" w:name="_Toc471555886"/>
      <w:bookmarkEnd w:id="0"/>
    </w:p>
    <w:p w:rsidR="00283965" w:rsidRPr="00F92363" w:rsidRDefault="00283965" w:rsidP="00C452C3">
      <w:pPr>
        <w:pStyle w:val="SectionIXHeader"/>
        <w:rPr>
          <w:rFonts w:ascii="Times New Roman" w:hAnsi="Times New Roman" w:cs="Times New Roman"/>
          <w:sz w:val="28"/>
          <w:szCs w:val="28"/>
        </w:rPr>
      </w:pPr>
      <w:r w:rsidRPr="00F92363">
        <w:rPr>
          <w:rFonts w:ascii="Times New Roman" w:hAnsi="Times New Roman" w:cs="Times New Roman"/>
          <w:sz w:val="28"/>
          <w:szCs w:val="28"/>
        </w:rPr>
        <w:t xml:space="preserve">Garancija </w:t>
      </w:r>
      <w:r>
        <w:rPr>
          <w:rFonts w:ascii="Times New Roman" w:hAnsi="Times New Roman" w:cs="Times New Roman"/>
          <w:sz w:val="28"/>
          <w:szCs w:val="28"/>
        </w:rPr>
        <w:t xml:space="preserve">banke </w:t>
      </w:r>
      <w:r w:rsidRPr="00F92363">
        <w:rPr>
          <w:rFonts w:ascii="Times New Roman" w:hAnsi="Times New Roman" w:cs="Times New Roman"/>
          <w:sz w:val="28"/>
          <w:szCs w:val="28"/>
        </w:rPr>
        <w:t>za povraćaj avansa</w:t>
      </w:r>
      <w:bookmarkEnd w:id="1"/>
      <w:bookmarkEnd w:id="2"/>
      <w:bookmarkEnd w:id="3"/>
      <w:bookmarkEnd w:id="4"/>
      <w:bookmarkEnd w:id="5"/>
    </w:p>
    <w:p w:rsidR="00283965" w:rsidRPr="00452BD5" w:rsidRDefault="00283965" w:rsidP="00C452C3">
      <w:pPr>
        <w:rPr>
          <w:i/>
          <w:iCs/>
        </w:rPr>
      </w:pPr>
      <w:r w:rsidRPr="00452BD5">
        <w:rPr>
          <w:i/>
          <w:iCs/>
        </w:rPr>
        <w:t xml:space="preserve">[Banka po zahtevu dobavljača popunjava ovaj obrazac u skladu sa datim uputstvima.] </w:t>
      </w:r>
    </w:p>
    <w:p w:rsidR="00283965" w:rsidRPr="00452BD5" w:rsidRDefault="00283965" w:rsidP="00C452C3">
      <w:pPr>
        <w:suppressAutoHyphens/>
      </w:pPr>
    </w:p>
    <w:p w:rsidR="00283965" w:rsidRPr="00452BD5" w:rsidRDefault="00283965" w:rsidP="00C452C3">
      <w:pPr>
        <w:jc w:val="right"/>
      </w:pPr>
      <w:r w:rsidRPr="00452BD5">
        <w:t xml:space="preserve">Datum: </w:t>
      </w:r>
      <w:r w:rsidRPr="00452BD5">
        <w:rPr>
          <w:i/>
          <w:iCs/>
        </w:rPr>
        <w:t>[unesite datum (dan, mesec i godina) podnošenja ponude]</w:t>
      </w:r>
    </w:p>
    <w:p w:rsidR="00283965" w:rsidRPr="00452BD5" w:rsidRDefault="00283965" w:rsidP="00D80E9F">
      <w:pPr>
        <w:jc w:val="right"/>
        <w:rPr>
          <w:b/>
          <w:bCs/>
          <w:i/>
          <w:iCs/>
        </w:rPr>
      </w:pPr>
      <w:r w:rsidRPr="00452BD5">
        <w:t>broj i naziv:</w:t>
      </w:r>
      <w:r>
        <w:t xml:space="preserve"> </w:t>
      </w:r>
      <w:r>
        <w:rPr>
          <w:b/>
          <w:bCs/>
        </w:rPr>
        <w:t>RHP-W4-404-94/</w:t>
      </w:r>
      <w:r w:rsidRPr="00503743">
        <w:rPr>
          <w:b/>
          <w:bCs/>
        </w:rPr>
        <w:t>16-03</w:t>
      </w:r>
    </w:p>
    <w:p w:rsidR="00283965" w:rsidRPr="00452BD5" w:rsidRDefault="00283965" w:rsidP="00C452C3">
      <w:pPr>
        <w:rPr>
          <w:i/>
          <w:iCs/>
        </w:rPr>
      </w:pPr>
    </w:p>
    <w:p w:rsidR="00283965" w:rsidRPr="00452BD5" w:rsidRDefault="00283965" w:rsidP="00452BF9">
      <w:pPr>
        <w:spacing w:after="200"/>
        <w:rPr>
          <w:i/>
          <w:iCs/>
        </w:rPr>
      </w:pPr>
      <w:r w:rsidRPr="00452BD5">
        <w:rPr>
          <w:i/>
          <w:iCs/>
        </w:rPr>
        <w:t>[Naziv banke, sa adresom filijale ili kancelarije koja izdaje garanciju]</w:t>
      </w:r>
    </w:p>
    <w:p w:rsidR="00283965" w:rsidRPr="00EA06E0" w:rsidRDefault="00283965" w:rsidP="001E4E5C">
      <w:pPr>
        <w:spacing w:before="120" w:after="120"/>
        <w:jc w:val="both"/>
        <w:rPr>
          <w:b/>
          <w:bCs/>
        </w:rPr>
      </w:pPr>
      <w:r w:rsidRPr="00452BD5">
        <w:rPr>
          <w:b/>
          <w:bCs/>
        </w:rPr>
        <w:t>Korisnik:</w:t>
      </w:r>
      <w:r w:rsidRPr="00EA06E0">
        <w:rPr>
          <w:b/>
          <w:bCs/>
        </w:rPr>
        <w:t xml:space="preserve">Grad Jagodina, Kralja Petra I br 6, 35 000 Jagodina, PIB </w:t>
      </w:r>
      <w:r w:rsidRPr="00EA06E0">
        <w:rPr>
          <w:b/>
          <w:bCs/>
          <w:lang w:val="ru-RU"/>
        </w:rPr>
        <w:t>:</w:t>
      </w:r>
      <w:r w:rsidRPr="00EA06E0">
        <w:rPr>
          <w:b/>
          <w:bCs/>
          <w:lang w:val="sr-Cyrl-CS"/>
        </w:rPr>
        <w:t>10</w:t>
      </w:r>
      <w:r w:rsidRPr="00EA06E0">
        <w:rPr>
          <w:b/>
          <w:bCs/>
          <w:lang w:val="ru-RU"/>
        </w:rPr>
        <w:t>2904062</w:t>
      </w:r>
      <w:r w:rsidRPr="00EA06E0">
        <w:rPr>
          <w:b/>
          <w:bCs/>
        </w:rPr>
        <w:t xml:space="preserve"> i Matični broj</w:t>
      </w:r>
      <w:r w:rsidRPr="00EA06E0">
        <w:rPr>
          <w:b/>
          <w:bCs/>
          <w:lang w:val="sr-Cyrl-CS"/>
        </w:rPr>
        <w:t>: 07</w:t>
      </w:r>
      <w:r w:rsidRPr="00EA06E0">
        <w:rPr>
          <w:b/>
          <w:bCs/>
          <w:lang w:val="ru-RU"/>
        </w:rPr>
        <w:t>115008</w:t>
      </w:r>
    </w:p>
    <w:p w:rsidR="00283965" w:rsidRPr="00452BD5" w:rsidRDefault="00283965" w:rsidP="00C452C3">
      <w:pPr>
        <w:spacing w:after="200"/>
        <w:rPr>
          <w:i/>
          <w:iCs/>
        </w:rPr>
      </w:pPr>
    </w:p>
    <w:p w:rsidR="00283965" w:rsidRPr="00452BD5" w:rsidRDefault="00283965" w:rsidP="00C452C3">
      <w:pPr>
        <w:spacing w:after="200"/>
      </w:pPr>
      <w:r w:rsidRPr="00452BD5">
        <w:rPr>
          <w:b/>
          <w:bCs/>
        </w:rPr>
        <w:t>GARANCIJA ZA POVRAĆAJ AVANSA  br.:</w:t>
      </w:r>
      <w:r w:rsidRPr="00452BD5">
        <w:rPr>
          <w:i/>
          <w:iCs/>
        </w:rPr>
        <w:t>[unesite broj garancije za povraćaj avansa]</w:t>
      </w:r>
    </w:p>
    <w:p w:rsidR="00283965" w:rsidRPr="00452BD5" w:rsidRDefault="00283965" w:rsidP="006C612D">
      <w:pPr>
        <w:spacing w:after="200"/>
        <w:jc w:val="both"/>
      </w:pPr>
      <w:r w:rsidRPr="00452BD5">
        <w:t>Mi, [</w:t>
      </w:r>
      <w:r w:rsidRPr="00452BD5">
        <w:rPr>
          <w:i/>
          <w:iCs/>
        </w:rPr>
        <w:t>unesite pravni naziv i adresu banke],</w:t>
      </w:r>
      <w:r w:rsidRPr="00452BD5">
        <w:t xml:space="preserve"> obavešteni smo da je </w:t>
      </w:r>
      <w:r w:rsidRPr="00452BD5">
        <w:rPr>
          <w:i/>
          <w:iCs/>
        </w:rPr>
        <w:t>[unesite puni naziv i adresu dobavljača]</w:t>
      </w:r>
      <w:r w:rsidRPr="00452BD5">
        <w:t xml:space="preserve"> (u daljem tekstu „Nalogodavac“) zaključio ugovor br. </w:t>
      </w:r>
      <w:r w:rsidRPr="00452BD5">
        <w:rPr>
          <w:i/>
          <w:iCs/>
        </w:rPr>
        <w:t>[unesite broj]</w:t>
      </w:r>
      <w:r w:rsidRPr="00452BD5">
        <w:t xml:space="preserve"> dana </w:t>
      </w:r>
      <w:r w:rsidRPr="00452BD5">
        <w:rPr>
          <w:i/>
          <w:iCs/>
        </w:rPr>
        <w:t>[unesite datum sporazuma]</w:t>
      </w:r>
      <w:r w:rsidRPr="00452BD5">
        <w:t xml:space="preserve"> sa vama o nabavci </w:t>
      </w:r>
      <w:r w:rsidRPr="00452BD5">
        <w:rPr>
          <w:i/>
          <w:iCs/>
        </w:rPr>
        <w:t xml:space="preserve">[unesite tipove dobara koja se isporučuju] </w:t>
      </w:r>
      <w:r w:rsidRPr="00452BD5">
        <w:t xml:space="preserve">(u daljem tekstu „ugovor“). </w:t>
      </w:r>
    </w:p>
    <w:p w:rsidR="00283965" w:rsidRPr="00452BD5" w:rsidRDefault="00283965" w:rsidP="006C612D">
      <w:pPr>
        <w:spacing w:after="200"/>
        <w:jc w:val="both"/>
      </w:pPr>
      <w:r w:rsidRPr="00452BD5">
        <w:t>Pored toga, razumemo da, u skladu sa uslovima ugovora, treba uplatiti avans u odnosu na garanciju za povraćaj avansa..</w:t>
      </w:r>
    </w:p>
    <w:p w:rsidR="00283965" w:rsidRPr="00452BD5" w:rsidRDefault="00283965" w:rsidP="006C612D">
      <w:pPr>
        <w:spacing w:after="200"/>
        <w:jc w:val="both"/>
      </w:pPr>
      <w:r w:rsidRPr="00452BD5">
        <w:t xml:space="preserve">Po zahtevu Nalogodavca, ovim neopozivo i bezuslovno preduzimamo plaćanje bilo koje/kojih suma koje ne prelaze ukupni iznos od </w:t>
      </w:r>
      <w:r w:rsidRPr="00452BD5">
        <w:rPr>
          <w:i/>
          <w:iCs/>
        </w:rPr>
        <w:t>[unesite iznos(e)</w:t>
      </w:r>
      <w:r w:rsidRPr="00452BD5">
        <w:rPr>
          <w:rStyle w:val="FootnoteReference"/>
          <w:i/>
          <w:iCs/>
          <w:lang w:eastAsia="en-US"/>
        </w:rPr>
        <w:footnoteReference w:id="4"/>
      </w:r>
      <w:r w:rsidRPr="00452BD5">
        <w:rPr>
          <w:i/>
          <w:iCs/>
        </w:rPr>
        <w:t xml:space="preserve"> brojkama i slovima] </w:t>
      </w:r>
      <w:r w:rsidRPr="00452BD5">
        <w:t xml:space="preserve">po prijemu vašeg prvog zahteva pisanim putem u kome izjavljujete da je Nalogodavac prekršio obavezu prema ugovoru zato što je upotrebio avansno plaćanje u druge svrhe osim u svrhe izvršenja isporučivanja dobara. </w:t>
      </w:r>
    </w:p>
    <w:p w:rsidR="00283965" w:rsidRPr="00452BD5" w:rsidRDefault="00283965" w:rsidP="006C612D">
      <w:pPr>
        <w:spacing w:after="200"/>
        <w:jc w:val="both"/>
        <w:rPr>
          <w:i/>
          <w:iCs/>
        </w:rPr>
      </w:pPr>
      <w:r w:rsidRPr="00452BD5">
        <w:t xml:space="preserve">Uslov da bi se izvršio svaki zahtev i plaćanje prema ovoj garanciji je da Nalogodavac mora da je primio na svoj račun gorepomenuto avansno plaćanje </w:t>
      </w:r>
      <w:r w:rsidRPr="00452BD5">
        <w:rPr>
          <w:i/>
          <w:iCs/>
        </w:rPr>
        <w:t>[unesite broj i adresu računa].</w:t>
      </w:r>
    </w:p>
    <w:p w:rsidR="00283965" w:rsidRPr="00452BD5" w:rsidRDefault="00283965" w:rsidP="006C612D">
      <w:pPr>
        <w:spacing w:after="200"/>
        <w:jc w:val="both"/>
        <w:rPr>
          <w:i/>
          <w:iCs/>
        </w:rPr>
      </w:pPr>
      <w:r w:rsidRPr="00452BD5">
        <w:t xml:space="preserve">Garancija ostaje punovažna i sa potpunim dejstvom od datuma kada Nalogodavac primi avansnu uplatu prema ugovoru do </w:t>
      </w:r>
      <w:r w:rsidRPr="00452BD5">
        <w:rPr>
          <w:i/>
          <w:iCs/>
        </w:rPr>
        <w:t>[</w:t>
      </w:r>
      <w:r>
        <w:rPr>
          <w:rStyle w:val="FootnoteReference"/>
          <w:i/>
          <w:iCs/>
          <w:lang w:eastAsia="en-US"/>
        </w:rPr>
        <w:footnoteReference w:id="5"/>
      </w:r>
      <w:r w:rsidRPr="00452BD5">
        <w:rPr>
          <w:i/>
          <w:iCs/>
        </w:rPr>
        <w:t>unesite datum].</w:t>
      </w:r>
    </w:p>
    <w:p w:rsidR="00283965" w:rsidRPr="00452BD5" w:rsidRDefault="00283965" w:rsidP="006C612D">
      <w:pPr>
        <w:pStyle w:val="NormalWeb"/>
        <w:spacing w:before="0" w:beforeAutospacing="0" w:after="120" w:afterAutospacing="0"/>
        <w:jc w:val="both"/>
        <w:rPr>
          <w:rFonts w:ascii="Times New Roman" w:hAnsi="Times New Roman" w:cs="Times New Roman"/>
        </w:rPr>
      </w:pPr>
      <w:r w:rsidRPr="00452BD5">
        <w:rPr>
          <w:rFonts w:ascii="Times New Roman" w:hAnsi="Times New Roman" w:cs="Times New Roman"/>
        </w:rPr>
        <w:t>Slažemo se sa jednokratnim produženjem ove garancije na period koji ne prelazi [jednu godinu], kao odgovor pisanom zahtevu a za produženje, sa tim da nam je zahtev podnet pre isteka garancije.</w:t>
      </w:r>
    </w:p>
    <w:p w:rsidR="00283965" w:rsidRPr="00452BD5" w:rsidRDefault="00283965" w:rsidP="006C612D">
      <w:pPr>
        <w:spacing w:after="200"/>
        <w:jc w:val="both"/>
      </w:pPr>
      <w:r w:rsidRPr="00452BD5">
        <w:t>Ova garancija podleže Jednoobraznim pravilima za zah</w:t>
      </w:r>
      <w:r>
        <w:t>tev garancija, MTK izdanje br. 7</w:t>
      </w:r>
      <w:r w:rsidRPr="00452BD5">
        <w:t>58.</w:t>
      </w:r>
    </w:p>
    <w:p w:rsidR="00283965" w:rsidRPr="00452BD5" w:rsidRDefault="00283965" w:rsidP="00C452C3">
      <w:pPr>
        <w:spacing w:after="200"/>
      </w:pPr>
      <w:r w:rsidRPr="00452BD5">
        <w:t xml:space="preserve">_____________________ </w:t>
      </w:r>
      <w:r w:rsidRPr="00452BD5">
        <w:br/>
      </w:r>
      <w:r w:rsidRPr="00452BD5">
        <w:rPr>
          <w:i/>
          <w:iCs/>
        </w:rPr>
        <w:t>[potpis(i) ovlašćenog(ih) predstavnika banke]</w:t>
      </w:r>
    </w:p>
    <w:sectPr w:rsidR="00283965" w:rsidRPr="00452BD5" w:rsidSect="00B27A6E">
      <w:pgSz w:w="12240" w:h="15840"/>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3965" w:rsidRDefault="00283965" w:rsidP="00C452C3">
      <w:r>
        <w:separator/>
      </w:r>
    </w:p>
  </w:endnote>
  <w:endnote w:type="continuationSeparator" w:id="1">
    <w:p w:rsidR="00283965" w:rsidRDefault="00283965" w:rsidP="00C452C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ucida Grande CY">
    <w:altName w:val="Times New Roman"/>
    <w:panose1 w:val="00000000000000000000"/>
    <w:charset w:val="59"/>
    <w:family w:val="auto"/>
    <w:notTrueType/>
    <w:pitch w:val="variable"/>
    <w:sig w:usb0="00000001"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3965" w:rsidRDefault="00283965" w:rsidP="00C452C3">
      <w:r>
        <w:separator/>
      </w:r>
    </w:p>
  </w:footnote>
  <w:footnote w:type="continuationSeparator" w:id="1">
    <w:p w:rsidR="00283965" w:rsidRDefault="00283965" w:rsidP="00C452C3">
      <w:r>
        <w:continuationSeparator/>
      </w:r>
    </w:p>
  </w:footnote>
  <w:footnote w:id="2">
    <w:p w:rsidR="00283965" w:rsidRDefault="00283965" w:rsidP="00C452C3">
      <w:pPr>
        <w:pStyle w:val="FootnoteText"/>
        <w:tabs>
          <w:tab w:val="left" w:pos="360"/>
        </w:tabs>
        <w:ind w:left="360" w:hanging="360"/>
      </w:pPr>
      <w:r>
        <w:rPr>
          <w:rStyle w:val="FootnoteReference"/>
          <w:i/>
          <w:iCs/>
          <w:lang w:eastAsia="en-US"/>
        </w:rPr>
        <w:footnoteRef/>
      </w:r>
      <w:r>
        <w:rPr>
          <w:i/>
          <w:iCs/>
        </w:rPr>
        <w:tab/>
        <w:t>Banka unosi iznos i u valuti u skladu sa tačkama 15.1. i 15.3. Uputstva ponuđačima.</w:t>
      </w:r>
    </w:p>
  </w:footnote>
  <w:footnote w:id="3">
    <w:p w:rsidR="00283965" w:rsidRDefault="00283965">
      <w:pPr>
        <w:pStyle w:val="FootnoteText"/>
      </w:pPr>
      <w:r>
        <w:rPr>
          <w:rStyle w:val="FootnoteReference"/>
          <w:lang w:eastAsia="en-US"/>
        </w:rPr>
        <w:footnoteRef/>
      </w:r>
      <w:r>
        <w:rPr>
          <w:i/>
          <w:iCs/>
        </w:rPr>
        <w:t>U skladu sa tačkom  15.3. Uputstva ponuđačima</w:t>
      </w:r>
    </w:p>
  </w:footnote>
  <w:footnote w:id="4">
    <w:p w:rsidR="00283965" w:rsidRDefault="00283965" w:rsidP="00C452C3">
      <w:pPr>
        <w:pStyle w:val="FootnoteText"/>
        <w:ind w:left="360" w:hanging="360"/>
      </w:pPr>
      <w:r>
        <w:rPr>
          <w:rStyle w:val="FootnoteReference"/>
          <w:lang w:eastAsia="en-US"/>
        </w:rPr>
        <w:footnoteRef/>
      </w:r>
      <w:r>
        <w:tab/>
      </w:r>
      <w:r>
        <w:rPr>
          <w:i/>
          <w:iCs/>
        </w:rPr>
        <w:t>Banka unosi iznos i u valuti u skladu sa tačlama 15.1. i 15.4. Uputstva ponuđačima.</w:t>
      </w:r>
    </w:p>
  </w:footnote>
  <w:footnote w:id="5">
    <w:p w:rsidR="00283965" w:rsidRDefault="00283965">
      <w:pPr>
        <w:pStyle w:val="FootnoteText"/>
      </w:pPr>
      <w:r>
        <w:rPr>
          <w:rStyle w:val="FootnoteReference"/>
          <w:lang w:eastAsia="en-US"/>
        </w:rPr>
        <w:footnoteRef/>
      </w:r>
      <w:r>
        <w:t>U skladu sa tačkom 15.4. Uputstva ponuđačima.</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242A15"/>
    <w:multiLevelType w:val="hybridMultilevel"/>
    <w:tmpl w:val="42C28034"/>
    <w:lvl w:ilvl="0" w:tplc="08090001">
      <w:start w:val="1"/>
      <w:numFmt w:val="bullet"/>
      <w:lvlText w:val=""/>
      <w:lvlJc w:val="left"/>
      <w:pPr>
        <w:ind w:left="770" w:hanging="360"/>
      </w:pPr>
      <w:rPr>
        <w:rFonts w:ascii="Symbol" w:hAnsi="Symbol" w:hint="default"/>
      </w:rPr>
    </w:lvl>
    <w:lvl w:ilvl="1" w:tplc="08090003">
      <w:start w:val="1"/>
      <w:numFmt w:val="bullet"/>
      <w:lvlText w:val="o"/>
      <w:lvlJc w:val="left"/>
      <w:pPr>
        <w:ind w:left="1490" w:hanging="360"/>
      </w:pPr>
      <w:rPr>
        <w:rFonts w:ascii="Courier New" w:hAnsi="Courier New" w:cs="Courier New" w:hint="default"/>
      </w:rPr>
    </w:lvl>
    <w:lvl w:ilvl="2" w:tplc="08090005">
      <w:start w:val="1"/>
      <w:numFmt w:val="bullet"/>
      <w:lvlText w:val=""/>
      <w:lvlJc w:val="left"/>
      <w:pPr>
        <w:ind w:left="2210" w:hanging="360"/>
      </w:pPr>
      <w:rPr>
        <w:rFonts w:ascii="Wingdings" w:hAnsi="Wingdings" w:cs="Wingdings" w:hint="default"/>
      </w:rPr>
    </w:lvl>
    <w:lvl w:ilvl="3" w:tplc="08090001">
      <w:start w:val="1"/>
      <w:numFmt w:val="bullet"/>
      <w:lvlText w:val=""/>
      <w:lvlJc w:val="left"/>
      <w:pPr>
        <w:ind w:left="2930" w:hanging="360"/>
      </w:pPr>
      <w:rPr>
        <w:rFonts w:ascii="Symbol" w:hAnsi="Symbol" w:cs="Symbol" w:hint="default"/>
      </w:rPr>
    </w:lvl>
    <w:lvl w:ilvl="4" w:tplc="08090003">
      <w:start w:val="1"/>
      <w:numFmt w:val="bullet"/>
      <w:lvlText w:val="o"/>
      <w:lvlJc w:val="left"/>
      <w:pPr>
        <w:ind w:left="3650" w:hanging="360"/>
      </w:pPr>
      <w:rPr>
        <w:rFonts w:ascii="Courier New" w:hAnsi="Courier New" w:cs="Courier New" w:hint="default"/>
      </w:rPr>
    </w:lvl>
    <w:lvl w:ilvl="5" w:tplc="08090005">
      <w:start w:val="1"/>
      <w:numFmt w:val="bullet"/>
      <w:lvlText w:val=""/>
      <w:lvlJc w:val="left"/>
      <w:pPr>
        <w:ind w:left="4370" w:hanging="360"/>
      </w:pPr>
      <w:rPr>
        <w:rFonts w:ascii="Wingdings" w:hAnsi="Wingdings" w:cs="Wingdings" w:hint="default"/>
      </w:rPr>
    </w:lvl>
    <w:lvl w:ilvl="6" w:tplc="08090001">
      <w:start w:val="1"/>
      <w:numFmt w:val="bullet"/>
      <w:lvlText w:val=""/>
      <w:lvlJc w:val="left"/>
      <w:pPr>
        <w:ind w:left="5090" w:hanging="360"/>
      </w:pPr>
      <w:rPr>
        <w:rFonts w:ascii="Symbol" w:hAnsi="Symbol" w:cs="Symbol" w:hint="default"/>
      </w:rPr>
    </w:lvl>
    <w:lvl w:ilvl="7" w:tplc="08090003">
      <w:start w:val="1"/>
      <w:numFmt w:val="bullet"/>
      <w:lvlText w:val="o"/>
      <w:lvlJc w:val="left"/>
      <w:pPr>
        <w:ind w:left="5810" w:hanging="360"/>
      </w:pPr>
      <w:rPr>
        <w:rFonts w:ascii="Courier New" w:hAnsi="Courier New" w:cs="Courier New" w:hint="default"/>
      </w:rPr>
    </w:lvl>
    <w:lvl w:ilvl="8" w:tplc="08090005">
      <w:start w:val="1"/>
      <w:numFmt w:val="bullet"/>
      <w:lvlText w:val=""/>
      <w:lvlJc w:val="left"/>
      <w:pPr>
        <w:ind w:left="6530" w:hanging="360"/>
      </w:pPr>
      <w:rPr>
        <w:rFonts w:ascii="Wingdings" w:hAnsi="Wingdings" w:cs="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defaultTabStop w:val="720"/>
  <w:hyphenationZone w:val="425"/>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452C3"/>
    <w:rsid w:val="00000E32"/>
    <w:rsid w:val="000125DD"/>
    <w:rsid w:val="000A696C"/>
    <w:rsid w:val="000A7F8C"/>
    <w:rsid w:val="000C3B55"/>
    <w:rsid w:val="00146A45"/>
    <w:rsid w:val="00181B8A"/>
    <w:rsid w:val="001E1529"/>
    <w:rsid w:val="001E4E5C"/>
    <w:rsid w:val="00200096"/>
    <w:rsid w:val="0021677A"/>
    <w:rsid w:val="00243511"/>
    <w:rsid w:val="002762D8"/>
    <w:rsid w:val="00277929"/>
    <w:rsid w:val="00283965"/>
    <w:rsid w:val="002B0928"/>
    <w:rsid w:val="002B6027"/>
    <w:rsid w:val="002B715F"/>
    <w:rsid w:val="00314A02"/>
    <w:rsid w:val="00326D80"/>
    <w:rsid w:val="003573E3"/>
    <w:rsid w:val="00443D7F"/>
    <w:rsid w:val="00446E4E"/>
    <w:rsid w:val="00452BD5"/>
    <w:rsid w:val="00452BF9"/>
    <w:rsid w:val="004567C9"/>
    <w:rsid w:val="004B7C2B"/>
    <w:rsid w:val="004F5D64"/>
    <w:rsid w:val="005031BA"/>
    <w:rsid w:val="00503743"/>
    <w:rsid w:val="00517377"/>
    <w:rsid w:val="005327DC"/>
    <w:rsid w:val="00581469"/>
    <w:rsid w:val="006250CA"/>
    <w:rsid w:val="00637E3F"/>
    <w:rsid w:val="0066544C"/>
    <w:rsid w:val="00694798"/>
    <w:rsid w:val="006A024D"/>
    <w:rsid w:val="006B49A0"/>
    <w:rsid w:val="006C612D"/>
    <w:rsid w:val="00702B33"/>
    <w:rsid w:val="00734B7F"/>
    <w:rsid w:val="00767CB5"/>
    <w:rsid w:val="007A31D6"/>
    <w:rsid w:val="007B5912"/>
    <w:rsid w:val="007C5174"/>
    <w:rsid w:val="007D2849"/>
    <w:rsid w:val="007F6D38"/>
    <w:rsid w:val="00820D02"/>
    <w:rsid w:val="0083736F"/>
    <w:rsid w:val="008A29B8"/>
    <w:rsid w:val="008B601F"/>
    <w:rsid w:val="008D4649"/>
    <w:rsid w:val="009545B7"/>
    <w:rsid w:val="00971154"/>
    <w:rsid w:val="009A5F40"/>
    <w:rsid w:val="009C276A"/>
    <w:rsid w:val="00A12A1C"/>
    <w:rsid w:val="00A41758"/>
    <w:rsid w:val="00A83DE7"/>
    <w:rsid w:val="00AA6AC7"/>
    <w:rsid w:val="00AB627D"/>
    <w:rsid w:val="00AD26BF"/>
    <w:rsid w:val="00AD775C"/>
    <w:rsid w:val="00AE42D9"/>
    <w:rsid w:val="00AF2313"/>
    <w:rsid w:val="00B03BB4"/>
    <w:rsid w:val="00B105A4"/>
    <w:rsid w:val="00B27A6E"/>
    <w:rsid w:val="00B32DD4"/>
    <w:rsid w:val="00BE1EF5"/>
    <w:rsid w:val="00C362DA"/>
    <w:rsid w:val="00C452C3"/>
    <w:rsid w:val="00C46B05"/>
    <w:rsid w:val="00C630F3"/>
    <w:rsid w:val="00C633FB"/>
    <w:rsid w:val="00C90C23"/>
    <w:rsid w:val="00CA0E38"/>
    <w:rsid w:val="00CA3D38"/>
    <w:rsid w:val="00CD694C"/>
    <w:rsid w:val="00CF5204"/>
    <w:rsid w:val="00D61F53"/>
    <w:rsid w:val="00D80E9F"/>
    <w:rsid w:val="00D9024A"/>
    <w:rsid w:val="00DE7B47"/>
    <w:rsid w:val="00E5794E"/>
    <w:rsid w:val="00E66FE8"/>
    <w:rsid w:val="00E871D2"/>
    <w:rsid w:val="00E94F41"/>
    <w:rsid w:val="00EA06E0"/>
    <w:rsid w:val="00EB70BE"/>
    <w:rsid w:val="00EE1BB3"/>
    <w:rsid w:val="00F07229"/>
    <w:rsid w:val="00F54F39"/>
    <w:rsid w:val="00F56439"/>
    <w:rsid w:val="00F92363"/>
    <w:rsid w:val="00FA1064"/>
    <w:rsid w:val="00FF607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2C3"/>
    <w:rPr>
      <w:rFonts w:ascii="Times New Roman" w:eastAsia="Times New Roman" w:hAnsi="Times New Roman"/>
      <w:sz w:val="24"/>
      <w:szCs w:val="24"/>
      <w:lang w:val="sr-Latn-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452C3"/>
    <w:pPr>
      <w:tabs>
        <w:tab w:val="right" w:leader="underscore" w:pos="9504"/>
      </w:tabs>
      <w:spacing w:before="120"/>
    </w:pPr>
    <w:rPr>
      <w:rFonts w:eastAsia="Calibri"/>
    </w:rPr>
  </w:style>
  <w:style w:type="character" w:customStyle="1" w:styleId="FooterChar">
    <w:name w:val="Footer Char"/>
    <w:basedOn w:val="DefaultParagraphFont"/>
    <w:link w:val="Footer"/>
    <w:uiPriority w:val="99"/>
    <w:locked/>
    <w:rsid w:val="00C452C3"/>
    <w:rPr>
      <w:rFonts w:ascii="Times New Roman" w:hAnsi="Times New Roman" w:cs="Times New Roman"/>
      <w:sz w:val="24"/>
      <w:szCs w:val="24"/>
      <w:lang w:val="sr-Latn-CS"/>
    </w:rPr>
  </w:style>
  <w:style w:type="paragraph" w:styleId="FootnoteText">
    <w:name w:val="footnote text"/>
    <w:basedOn w:val="Normal"/>
    <w:link w:val="FootnoteTextChar"/>
    <w:uiPriority w:val="99"/>
    <w:semiHidden/>
    <w:rsid w:val="00C452C3"/>
    <w:pPr>
      <w:jc w:val="both"/>
    </w:pPr>
    <w:rPr>
      <w:rFonts w:eastAsia="Calibri"/>
      <w:sz w:val="20"/>
      <w:szCs w:val="20"/>
    </w:rPr>
  </w:style>
  <w:style w:type="character" w:customStyle="1" w:styleId="FootnoteTextChar">
    <w:name w:val="Footnote Text Char"/>
    <w:basedOn w:val="DefaultParagraphFont"/>
    <w:link w:val="FootnoteText"/>
    <w:uiPriority w:val="99"/>
    <w:semiHidden/>
    <w:locked/>
    <w:rsid w:val="00C452C3"/>
    <w:rPr>
      <w:rFonts w:ascii="Times New Roman" w:hAnsi="Times New Roman" w:cs="Times New Roman"/>
      <w:sz w:val="20"/>
      <w:szCs w:val="20"/>
      <w:lang w:val="sr-Latn-CS"/>
    </w:rPr>
  </w:style>
  <w:style w:type="character" w:styleId="FootnoteReference">
    <w:name w:val="footnote reference"/>
    <w:basedOn w:val="DefaultParagraphFont"/>
    <w:uiPriority w:val="99"/>
    <w:semiHidden/>
    <w:rsid w:val="00C452C3"/>
    <w:rPr>
      <w:vertAlign w:val="superscript"/>
      <w:lang w:val="sr-Latn-CS"/>
    </w:rPr>
  </w:style>
  <w:style w:type="paragraph" w:customStyle="1" w:styleId="SectionIXHeader">
    <w:name w:val="Section IX Header"/>
    <w:basedOn w:val="Normal"/>
    <w:uiPriority w:val="99"/>
    <w:rsid w:val="00C452C3"/>
    <w:pPr>
      <w:spacing w:before="240" w:after="240"/>
      <w:jc w:val="center"/>
    </w:pPr>
    <w:rPr>
      <w:rFonts w:ascii="Times New Roman Bold" w:hAnsi="Times New Roman Bold" w:cs="Times New Roman Bold"/>
      <w:b/>
      <w:bCs/>
      <w:sz w:val="36"/>
      <w:szCs w:val="36"/>
    </w:rPr>
  </w:style>
  <w:style w:type="paragraph" w:customStyle="1" w:styleId="SectionVHeader">
    <w:name w:val="Section V. Header"/>
    <w:basedOn w:val="Normal"/>
    <w:uiPriority w:val="99"/>
    <w:rsid w:val="00C452C3"/>
    <w:pPr>
      <w:jc w:val="center"/>
    </w:pPr>
    <w:rPr>
      <w:b/>
      <w:bCs/>
      <w:sz w:val="36"/>
      <w:szCs w:val="36"/>
    </w:rPr>
  </w:style>
  <w:style w:type="paragraph" w:styleId="NormalWeb">
    <w:name w:val="Normal (Web)"/>
    <w:basedOn w:val="Normal"/>
    <w:uiPriority w:val="99"/>
    <w:rsid w:val="00C452C3"/>
    <w:pPr>
      <w:spacing w:before="100" w:beforeAutospacing="1" w:after="100" w:afterAutospacing="1"/>
    </w:pPr>
    <w:rPr>
      <w:rFonts w:ascii="Arial Unicode MS" w:eastAsia="Arial Unicode MS" w:hAnsi="Arial Unicode MS" w:cs="Arial Unicode MS"/>
    </w:rPr>
  </w:style>
  <w:style w:type="paragraph" w:styleId="BalloonText">
    <w:name w:val="Balloon Text"/>
    <w:basedOn w:val="Normal"/>
    <w:link w:val="BalloonTextChar"/>
    <w:uiPriority w:val="99"/>
    <w:semiHidden/>
    <w:rsid w:val="000C3B55"/>
    <w:rPr>
      <w:rFonts w:ascii="Lucida Grande CY" w:eastAsia="Calibri" w:hAnsi="Lucida Grande CY" w:cs="Lucida Grande CY"/>
      <w:sz w:val="18"/>
      <w:szCs w:val="18"/>
    </w:rPr>
  </w:style>
  <w:style w:type="character" w:customStyle="1" w:styleId="BalloonTextChar">
    <w:name w:val="Balloon Text Char"/>
    <w:basedOn w:val="DefaultParagraphFont"/>
    <w:link w:val="BalloonText"/>
    <w:uiPriority w:val="99"/>
    <w:semiHidden/>
    <w:locked/>
    <w:rsid w:val="000C3B55"/>
    <w:rPr>
      <w:rFonts w:ascii="Lucida Grande CY" w:hAnsi="Lucida Grande CY" w:cs="Lucida Grande CY"/>
      <w:sz w:val="18"/>
      <w:szCs w:val="18"/>
      <w:lang w:val="sr-Latn-CS"/>
    </w:rPr>
  </w:style>
  <w:style w:type="character" w:styleId="CommentReference">
    <w:name w:val="annotation reference"/>
    <w:basedOn w:val="DefaultParagraphFont"/>
    <w:uiPriority w:val="99"/>
    <w:semiHidden/>
    <w:rsid w:val="001E1529"/>
    <w:rPr>
      <w:sz w:val="18"/>
      <w:szCs w:val="18"/>
    </w:rPr>
  </w:style>
  <w:style w:type="paragraph" w:styleId="CommentText">
    <w:name w:val="annotation text"/>
    <w:basedOn w:val="Normal"/>
    <w:link w:val="CommentTextChar"/>
    <w:uiPriority w:val="99"/>
    <w:semiHidden/>
    <w:rsid w:val="001E1529"/>
    <w:rPr>
      <w:rFonts w:eastAsia="Calibri"/>
    </w:rPr>
  </w:style>
  <w:style w:type="character" w:customStyle="1" w:styleId="CommentTextChar">
    <w:name w:val="Comment Text Char"/>
    <w:basedOn w:val="DefaultParagraphFont"/>
    <w:link w:val="CommentText"/>
    <w:uiPriority w:val="99"/>
    <w:semiHidden/>
    <w:locked/>
    <w:rsid w:val="001E1529"/>
    <w:rPr>
      <w:rFonts w:ascii="Times New Roman" w:hAnsi="Times New Roman" w:cs="Times New Roman"/>
      <w:sz w:val="24"/>
      <w:szCs w:val="24"/>
      <w:lang w:val="sr-Latn-CS"/>
    </w:rPr>
  </w:style>
  <w:style w:type="paragraph" w:styleId="CommentSubject">
    <w:name w:val="annotation subject"/>
    <w:basedOn w:val="CommentText"/>
    <w:next w:val="CommentText"/>
    <w:link w:val="CommentSubjectChar"/>
    <w:uiPriority w:val="99"/>
    <w:semiHidden/>
    <w:rsid w:val="001E1529"/>
    <w:rPr>
      <w:b/>
      <w:bCs/>
      <w:sz w:val="20"/>
      <w:szCs w:val="20"/>
    </w:rPr>
  </w:style>
  <w:style w:type="character" w:customStyle="1" w:styleId="CommentSubjectChar">
    <w:name w:val="Comment Subject Char"/>
    <w:basedOn w:val="CommentTextChar"/>
    <w:link w:val="CommentSubject"/>
    <w:uiPriority w:val="99"/>
    <w:semiHidden/>
    <w:locked/>
    <w:rsid w:val="001E1529"/>
    <w:rPr>
      <w:b/>
      <w:bCs/>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19</TotalTime>
  <Pages>2</Pages>
  <Words>549</Words>
  <Characters>3132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Petrović</dc:creator>
  <cp:keywords/>
  <dc:description/>
  <cp:lastModifiedBy>gpetronijevic</cp:lastModifiedBy>
  <cp:revision>18</cp:revision>
  <dcterms:created xsi:type="dcterms:W3CDTF">2016-04-21T13:06:00Z</dcterms:created>
  <dcterms:modified xsi:type="dcterms:W3CDTF">2016-11-30T12:27:00Z</dcterms:modified>
</cp:coreProperties>
</file>